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D" w:rsidRPr="00537BB1" w:rsidRDefault="00AD5FFD" w:rsidP="005F716F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37BB1">
        <w:rPr>
          <w:rFonts w:ascii="Times New Roman" w:hAnsi="Times New Roman"/>
          <w:i/>
          <w:sz w:val="28"/>
          <w:szCs w:val="28"/>
          <w:lang w:val="uk-UA"/>
        </w:rPr>
        <w:t xml:space="preserve">Фізичні вправи можуть замінити безліч ліків, </w:t>
      </w:r>
    </w:p>
    <w:p w:rsidR="00AD5FFD" w:rsidRPr="00537BB1" w:rsidRDefault="00AD5FFD" w:rsidP="005F716F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537BB1">
        <w:rPr>
          <w:rFonts w:ascii="Times New Roman" w:hAnsi="Times New Roman"/>
          <w:i/>
          <w:sz w:val="28"/>
          <w:szCs w:val="28"/>
          <w:lang w:val="uk-UA"/>
        </w:rPr>
        <w:t xml:space="preserve">але жодні ліки у світі </w:t>
      </w:r>
    </w:p>
    <w:p w:rsidR="00AD5FFD" w:rsidRPr="001000A8" w:rsidRDefault="00AD5FFD" w:rsidP="005F716F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537BB1">
        <w:rPr>
          <w:rFonts w:ascii="Times New Roman" w:hAnsi="Times New Roman"/>
          <w:i/>
          <w:sz w:val="28"/>
          <w:szCs w:val="28"/>
          <w:lang w:val="uk-UA"/>
        </w:rPr>
        <w:t>не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можуть замінити фізичних вправ</w:t>
      </w:r>
    </w:p>
    <w:p w:rsidR="00AD5FFD" w:rsidRPr="00ED0F56" w:rsidRDefault="00AD5FFD" w:rsidP="005F716F">
      <w:pPr>
        <w:spacing w:after="0"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Анджело Моссо</w:t>
      </w:r>
    </w:p>
    <w:p w:rsidR="00AD5FFD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415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Фізичне виховання має дивовижні властивості. Воно об’єднує людей,  зміцнює здоров’я, характер і навіть розумові здібності. </w:t>
      </w:r>
      <w:r w:rsidRPr="0080415C">
        <w:rPr>
          <w:rFonts w:ascii="Times New Roman" w:hAnsi="Times New Roman"/>
          <w:sz w:val="28"/>
          <w:szCs w:val="28"/>
          <w:lang w:val="uk-UA"/>
        </w:rPr>
        <w:t xml:space="preserve">Одне з головних стратегічних завдань сучасної освіти – виховання молоді в дусі відповідального ставлення до власного здоров’я. Основними чинниками створення гармонійно розвинутої особистості є фізична культура та спорт. </w:t>
      </w:r>
    </w:p>
    <w:p w:rsidR="00AD5FFD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0415C">
        <w:rPr>
          <w:rFonts w:ascii="Times New Roman" w:hAnsi="Times New Roman"/>
          <w:sz w:val="28"/>
          <w:szCs w:val="28"/>
          <w:lang w:val="uk-UA"/>
        </w:rPr>
        <w:t xml:space="preserve">Саме завдяки цим компонентам людина зосереджує всі внутрішні ресурси організму для досягнення поставленої мети, підвищує продуктивність праці, виробляє потребу в здоровому </w:t>
      </w:r>
      <w:r>
        <w:rPr>
          <w:rFonts w:ascii="Times New Roman" w:hAnsi="Times New Roman"/>
          <w:sz w:val="28"/>
          <w:szCs w:val="28"/>
          <w:lang w:val="uk-UA"/>
        </w:rPr>
        <w:t>способі</w:t>
      </w:r>
      <w:r w:rsidRPr="0080415C">
        <w:rPr>
          <w:rFonts w:ascii="Times New Roman" w:hAnsi="Times New Roman"/>
          <w:sz w:val="28"/>
          <w:szCs w:val="28"/>
          <w:lang w:val="uk-UA"/>
        </w:rPr>
        <w:t xml:space="preserve"> життя. На сучасному етапі розвитку суспільства зростають вимоги до фізичної підготовки, адже саме витривалість нерідко головна в процесі трудової діяльності людини.</w:t>
      </w:r>
    </w:p>
    <w:p w:rsidR="00AD5FFD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Фізичне виховання має</w:t>
      </w:r>
      <w:r w:rsidRPr="003F3EA0">
        <w:rPr>
          <w:rFonts w:ascii="Times New Roman" w:hAnsi="Times New Roman"/>
          <w:sz w:val="28"/>
          <w:szCs w:val="28"/>
          <w:lang w:val="uk-UA"/>
        </w:rPr>
        <w:t xml:space="preserve"> велике значення у формуванні здорового способу життя, духовного й психічного розвитку студентської молоді. Заняття фізичними вправами зміцнюють здоров’я, підвищують нервово-психічну стійкість до емоційних стресів, фізичну та розумову працездатність.</w:t>
      </w:r>
    </w:p>
    <w:p w:rsidR="00AD5FFD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</w:t>
      </w:r>
      <w:r w:rsidRPr="003F3EA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Щоб зберегти бадьорість духу, потрібно підтримувати бадьорість тіла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 – саме за таким принципом працюють зі студентською молоддю викладачі фізичного виховання Конотопського фахового медичного коледжу. З цією метою у навчальному закладі створені спортивні секції з волейболу, баскетболу, настільного тенісу, міні-футболу. Заняття проходять у спортивній залі коледжу, а також на базі фізкультурно-оздоровчих комплексів міста. Щороку все більша кількість студентської молоді долучається до участі у спортивних секціях. За останні роки під керівництвом викладачів фізичного виховання студенти посіли почесні призові місця на міських змаганнях з волейболу, баскетболу, міні-футболу, настільного тенісу (юнаки та дівчата), І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місце в обласних змаганнях з настільного тенісу,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місце з баскетболу та ІІ з міні-футболу в зональ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них обласних змаганнях. </w:t>
      </w:r>
    </w:p>
    <w:p w:rsidR="00AD5FFD" w:rsidRDefault="00AD5FFD" w:rsidP="005F71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3383C">
        <w:rPr>
          <w:rFonts w:ascii="Times New Roman" w:hAnsi="Times New Roman"/>
          <w:sz w:val="28"/>
          <w:szCs w:val="28"/>
          <w:lang w:val="uk-UA"/>
        </w:rPr>
        <w:t xml:space="preserve">Педагогічний процес повинен забезпечувати всебічність фізичного виховання. Тобто під час фізичного виховання варто використовувати такі педагогічні впливи, які б гарантували цілеспрямований розвиток основних фізичних </w:t>
      </w:r>
      <w:r>
        <w:rPr>
          <w:rFonts w:ascii="Times New Roman" w:hAnsi="Times New Roman"/>
          <w:sz w:val="28"/>
          <w:szCs w:val="28"/>
          <w:lang w:val="uk-UA"/>
        </w:rPr>
        <w:t>можливостей</w:t>
      </w:r>
      <w:r w:rsidRPr="0033383C">
        <w:rPr>
          <w:rFonts w:ascii="Times New Roman" w:hAnsi="Times New Roman"/>
          <w:sz w:val="28"/>
          <w:szCs w:val="28"/>
          <w:lang w:val="uk-UA"/>
        </w:rPr>
        <w:t xml:space="preserve"> і формували найважливіші рухові вміння і навички. </w:t>
      </w:r>
      <w:r>
        <w:rPr>
          <w:rFonts w:ascii="Times New Roman" w:hAnsi="Times New Roman"/>
          <w:sz w:val="28"/>
          <w:szCs w:val="28"/>
          <w:lang w:val="uk-UA"/>
        </w:rPr>
        <w:t>З цією метою у Конотопському фаховому медичному коледжі регулярно організовують Дні здоров’я, які проходять під гаслом «Здорова нація заради майбутнього». Такі заходи організовують для с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тудентів</w:t>
      </w:r>
      <w:r w:rsidRPr="009C136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груп нового набору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викладачі фізичного виховання, </w:t>
      </w:r>
      <w:r w:rsidRPr="009C136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метою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яких є</w:t>
      </w:r>
      <w:r w:rsidRPr="009C136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пропаганда</w:t>
      </w:r>
      <w:r w:rsidRPr="009C136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серед молоді важлив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ості</w:t>
      </w:r>
      <w:r w:rsidRPr="009C136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ведення здорового способу життя та збереження власного фізичного та духовного здоров’я.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Серед груп нового набору проводять туристичні естафети, які включають в себе змагання на швидкість, витривалість та кмітливість.</w:t>
      </w:r>
      <w:r w:rsidRPr="0002751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Цей день є також дуже важливим для адаптації студентів та формування дружного колективу.  </w:t>
      </w:r>
    </w:p>
    <w:p w:rsidR="00AD5FFD" w:rsidRDefault="00AD5FFD" w:rsidP="005F71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Для студентів старших курсів щороку організовуються туристичні походи</w:t>
      </w:r>
      <w:r w:rsidRPr="000209C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0209CA">
        <w:rPr>
          <w:rFonts w:ascii="Times New Roman" w:hAnsi="Times New Roman"/>
          <w:sz w:val="28"/>
          <w:szCs w:val="28"/>
          <w:lang w:val="uk-UA"/>
        </w:rPr>
        <w:t>Туризм – це спорт, відпочинок, здоров’я, задоволення, хобі, розвага, робота, форма самоствердження, спілкування, спосіб пізнання навколишнього світу.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Туризм надає велику допомогу у вивченні історії і формуванн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світогляду, веде до поваги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й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активного захисту природних багатств. Оскільки туристична діяльність проводиться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здебільшого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 колективі, коли одне залежить від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іншого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 в обов’язковому порядку вимагається фактичність, уважне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ставлення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один до одного, коли особисті інтереси не можна ставити вище інтересі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 колективу, 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все це формує такі риси характеру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0209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як воля, витримка, самостійність, рішучість і готовність прийти на допомогу.</w:t>
      </w:r>
    </w:p>
    <w:p w:rsidR="00AD5FFD" w:rsidRPr="005F716F" w:rsidRDefault="00AD5FFD" w:rsidP="005F716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Бути здоровим </w:t>
      </w:r>
      <w:r w:rsidRPr="005F716F">
        <w:rPr>
          <w:rFonts w:ascii="Times New Roman" w:hAnsi="Times New Roman"/>
          <w:sz w:val="28"/>
          <w:szCs w:val="28"/>
          <w:lang w:val="uk-UA"/>
        </w:rPr>
        <w:t>– природне прагнення людини. Здоров’я – це не просто відсутність хвороб, але й фізичне, психічне і с</w:t>
      </w:r>
      <w:r>
        <w:rPr>
          <w:rFonts w:ascii="Times New Roman" w:hAnsi="Times New Roman"/>
          <w:sz w:val="28"/>
          <w:szCs w:val="28"/>
          <w:lang w:val="uk-UA"/>
        </w:rPr>
        <w:t>оціальне благополуччя. Здорова й</w:t>
      </w:r>
      <w:r w:rsidRPr="005F716F">
        <w:rPr>
          <w:rFonts w:ascii="Times New Roman" w:hAnsi="Times New Roman"/>
          <w:sz w:val="28"/>
          <w:szCs w:val="28"/>
          <w:lang w:val="uk-UA"/>
        </w:rPr>
        <w:t xml:space="preserve"> духовно розвинута людина щаслива: вона добре себе почуває, отримує задоволення від своєї роботи, прагне до самовдосконалення, досягаючи нев’янучої молодості духу і внутрішньої краси.</w:t>
      </w:r>
    </w:p>
    <w:p w:rsidR="00AD5FFD" w:rsidRDefault="00AD5FFD" w:rsidP="005F716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D5FFD" w:rsidRDefault="00AD5FFD" w:rsidP="00ED0F56">
      <w:pPr>
        <w:spacing w:after="0" w:line="360" w:lineRule="auto"/>
        <w:ind w:firstLine="709"/>
        <w:jc w:val="right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Викладачі вищої категорії</w:t>
      </w:r>
    </w:p>
    <w:p w:rsidR="00AD5FFD" w:rsidRDefault="00AD5FFD" w:rsidP="00ED0F56">
      <w:pPr>
        <w:spacing w:after="0" w:line="360" w:lineRule="auto"/>
        <w:ind w:firstLine="709"/>
        <w:jc w:val="right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фізичної культури та виховання</w:t>
      </w:r>
    </w:p>
    <w:p w:rsidR="00AD5FFD" w:rsidRDefault="00AD5FFD" w:rsidP="00ED0F56">
      <w:pPr>
        <w:spacing w:after="0" w:line="360" w:lineRule="auto"/>
        <w:ind w:firstLine="709"/>
        <w:jc w:val="right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І.ПАЛАМАРЧУК,</w:t>
      </w:r>
    </w:p>
    <w:p w:rsidR="00AD5FFD" w:rsidRDefault="00AD5FFD" w:rsidP="00ED0F56">
      <w:pPr>
        <w:spacing w:after="0" w:line="360" w:lineRule="auto"/>
        <w:ind w:firstLine="709"/>
        <w:jc w:val="right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О.ШЕРУДИЛО</w:t>
      </w:r>
    </w:p>
    <w:p w:rsidR="00AD5FFD" w:rsidRPr="0033383C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5FFD" w:rsidRPr="003F3EA0" w:rsidRDefault="00AD5FFD" w:rsidP="005F716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D5FFD" w:rsidRPr="003F3EA0" w:rsidSect="005F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BEB"/>
    <w:rsid w:val="000209CA"/>
    <w:rsid w:val="00023A9D"/>
    <w:rsid w:val="0002751C"/>
    <w:rsid w:val="001000A8"/>
    <w:rsid w:val="001559E7"/>
    <w:rsid w:val="001F74EE"/>
    <w:rsid w:val="00217260"/>
    <w:rsid w:val="002233E0"/>
    <w:rsid w:val="00306292"/>
    <w:rsid w:val="0033383C"/>
    <w:rsid w:val="00346E06"/>
    <w:rsid w:val="00380BF1"/>
    <w:rsid w:val="003F3EA0"/>
    <w:rsid w:val="004B0BEB"/>
    <w:rsid w:val="00537BB1"/>
    <w:rsid w:val="005F091E"/>
    <w:rsid w:val="005F16C5"/>
    <w:rsid w:val="005F6A3A"/>
    <w:rsid w:val="005F716F"/>
    <w:rsid w:val="006166C7"/>
    <w:rsid w:val="00635F33"/>
    <w:rsid w:val="006657EE"/>
    <w:rsid w:val="00691D68"/>
    <w:rsid w:val="007A02A4"/>
    <w:rsid w:val="0080415C"/>
    <w:rsid w:val="00936FCA"/>
    <w:rsid w:val="0095018F"/>
    <w:rsid w:val="009C1361"/>
    <w:rsid w:val="00AC4DAD"/>
    <w:rsid w:val="00AD5FFD"/>
    <w:rsid w:val="00AE758B"/>
    <w:rsid w:val="00B203E4"/>
    <w:rsid w:val="00B41D25"/>
    <w:rsid w:val="00D82941"/>
    <w:rsid w:val="00E83CD8"/>
    <w:rsid w:val="00ED0F56"/>
    <w:rsid w:val="00F5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0275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3</Pages>
  <Words>586</Words>
  <Characters>3345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urchenko</cp:lastModifiedBy>
  <cp:revision>13</cp:revision>
  <dcterms:created xsi:type="dcterms:W3CDTF">2020-03-04T15:52:00Z</dcterms:created>
  <dcterms:modified xsi:type="dcterms:W3CDTF">2020-03-25T09:34:00Z</dcterms:modified>
</cp:coreProperties>
</file>